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CD" w:rsidRPr="00A23AB0" w:rsidRDefault="00B300CD" w:rsidP="00187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7" w:tgtFrame="_blank" w:history="1">
        <w:r w:rsidRPr="00A23AB0">
          <w:rPr>
            <w:rStyle w:val="Strong"/>
            <w:rFonts w:ascii="Times New Roman" w:hAnsi="Times New Roman"/>
            <w:color w:val="111111"/>
            <w:sz w:val="28"/>
            <w:szCs w:val="28"/>
            <w:shd w:val="clear" w:color="auto" w:fill="FFFFFF"/>
          </w:rPr>
          <w:t>Перечень</w:t>
        </w:r>
        <w:r w:rsidRPr="00A23AB0">
          <w:rPr>
            <w:rStyle w:val="Hyperlink"/>
            <w:rFonts w:ascii="Times New Roman" w:hAnsi="Times New Roman"/>
            <w:b/>
            <w:bCs/>
            <w:color w:val="111111"/>
            <w:sz w:val="28"/>
            <w:szCs w:val="28"/>
            <w:u w:val="none"/>
            <w:shd w:val="clear" w:color="auto" w:fill="FFFFFF"/>
          </w:rPr>
          <w:t> профориентационных мероприятий, участие в которых учитывается при приеме на целевое обучение в пределах квоты в качестве индивидуальных достижений с начислением баллов</w:t>
        </w:r>
        <w:r>
          <w:rPr>
            <w:rStyle w:val="Hyperlink"/>
            <w:rFonts w:ascii="Times New Roman" w:hAnsi="Times New Roman"/>
            <w:b/>
            <w:bCs/>
            <w:color w:val="111111"/>
            <w:sz w:val="28"/>
            <w:szCs w:val="28"/>
            <w:u w:val="none"/>
            <w:shd w:val="clear" w:color="auto" w:fill="FFFFFF"/>
          </w:rPr>
          <w:t xml:space="preserve">                        в 2025 году</w:t>
        </w:r>
        <w:r w:rsidRPr="00A23AB0">
          <w:rPr>
            <w:rStyle w:val="Hyperlink"/>
            <w:rFonts w:ascii="Times New Roman" w:hAnsi="Times New Roman"/>
            <w:b/>
            <w:bCs/>
            <w:color w:val="111111"/>
            <w:sz w:val="28"/>
            <w:szCs w:val="28"/>
            <w:u w:val="none"/>
            <w:shd w:val="clear" w:color="auto" w:fill="FFFFFF"/>
          </w:rPr>
          <w:t> </w:t>
        </w:r>
      </w:hyperlink>
    </w:p>
    <w:p w:rsidR="00B300CD" w:rsidRPr="00A23AB0" w:rsidRDefault="00B300CD" w:rsidP="00187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tbl>
      <w:tblPr>
        <w:tblStyle w:val="TableGrid"/>
        <w:tblW w:w="0" w:type="auto"/>
        <w:tblLook w:val="01E0"/>
      </w:tblPr>
      <w:tblGrid>
        <w:gridCol w:w="828"/>
        <w:gridCol w:w="4140"/>
        <w:gridCol w:w="1914"/>
        <w:gridCol w:w="1914"/>
      </w:tblGrid>
      <w:tr w:rsidR="00B300CD" w:rsidRPr="00A23AB0" w:rsidTr="002B3C55">
        <w:tc>
          <w:tcPr>
            <w:tcW w:w="828" w:type="dxa"/>
          </w:tcPr>
          <w:p w:rsidR="00B300CD" w:rsidRPr="00A23AB0" w:rsidRDefault="00B300CD" w:rsidP="0018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23AB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40" w:type="dxa"/>
          </w:tcPr>
          <w:p w:rsidR="00B300CD" w:rsidRPr="00A23AB0" w:rsidRDefault="00B300CD" w:rsidP="0018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23AB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B300CD" w:rsidRPr="00A23AB0" w:rsidRDefault="00B300CD" w:rsidP="0018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23AB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1914" w:type="dxa"/>
          </w:tcPr>
          <w:p w:rsidR="00B300CD" w:rsidRPr="00A23AB0" w:rsidRDefault="00B300CD" w:rsidP="0018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23AB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B300CD" w:rsidTr="002B3C55">
        <w:tc>
          <w:tcPr>
            <w:tcW w:w="828" w:type="dxa"/>
          </w:tcPr>
          <w:p w:rsidR="00B300CD" w:rsidRPr="002B3C55" w:rsidRDefault="00B300CD" w:rsidP="002B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B3C5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B300CD" w:rsidRPr="002B3C55" w:rsidRDefault="00B300CD" w:rsidP="002B3C55">
            <w:pPr>
              <w:pStyle w:val="Heading2"/>
              <w:shd w:val="clear" w:color="auto" w:fill="FFFFFF"/>
              <w:spacing w:before="0" w:beforeAutospacing="0" w:after="240" w:afterAutospacing="0" w:line="270" w:lineRule="atLeast"/>
              <w:jc w:val="center"/>
              <w:outlineLvl w:val="1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Окружной этап Российской психолого-педагогической олимпиады</w:t>
            </w:r>
            <w:r w:rsidRPr="002B3C55">
              <w:rPr>
                <w:rFonts w:eastAsia="Calibri"/>
                <w:b w:val="0"/>
                <w:sz w:val="24"/>
                <w:szCs w:val="24"/>
              </w:rPr>
              <w:t xml:space="preserve"> школьников им. К.Д. Ушинского</w:t>
            </w:r>
          </w:p>
          <w:p w:rsidR="00B300CD" w:rsidRPr="002B3C55" w:rsidRDefault="00B300CD" w:rsidP="002B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300CD" w:rsidRPr="002B3C55" w:rsidRDefault="00B300CD" w:rsidP="002B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1914" w:type="dxa"/>
          </w:tcPr>
          <w:p w:rsidR="00B300CD" w:rsidRPr="002B3C55" w:rsidRDefault="00B300CD" w:rsidP="002B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 Нефтегорск, ЮВУ</w:t>
            </w:r>
          </w:p>
        </w:tc>
      </w:tr>
      <w:tr w:rsidR="00B300CD" w:rsidTr="002B3C55">
        <w:tc>
          <w:tcPr>
            <w:tcW w:w="828" w:type="dxa"/>
          </w:tcPr>
          <w:p w:rsidR="00B300CD" w:rsidRPr="002B3C55" w:rsidRDefault="00B300CD" w:rsidP="002B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B300CD" w:rsidRPr="002B3C55" w:rsidRDefault="00B300CD" w:rsidP="002B3C55">
            <w:pPr>
              <w:pStyle w:val="Heading2"/>
              <w:shd w:val="clear" w:color="auto" w:fill="FFFFFF"/>
              <w:spacing w:before="0" w:beforeAutospacing="0" w:after="240" w:afterAutospacing="0" w:line="270" w:lineRule="atLeast"/>
              <w:jc w:val="center"/>
              <w:outlineLvl w:val="1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2B3C55">
              <w:rPr>
                <w:rFonts w:eastAsia="Calibri"/>
                <w:b w:val="0"/>
                <w:color w:val="000000"/>
                <w:sz w:val="24"/>
                <w:szCs w:val="24"/>
                <w:shd w:val="clear" w:color="auto" w:fill="FFFFFF"/>
              </w:rPr>
              <w:t>стреча руководителя Юго-Восточного управления Елены Юрьевны Баландиной с учащимися пе</w:t>
            </w:r>
            <w:r>
              <w:rPr>
                <w:rFonts w:eastAsia="Calibri"/>
                <w:b w:val="0"/>
                <w:color w:val="000000"/>
                <w:sz w:val="24"/>
                <w:szCs w:val="24"/>
                <w:shd w:val="clear" w:color="auto" w:fill="FFFFFF"/>
              </w:rPr>
              <w:t>дагогического класса</w:t>
            </w:r>
          </w:p>
        </w:tc>
        <w:tc>
          <w:tcPr>
            <w:tcW w:w="1914" w:type="dxa"/>
          </w:tcPr>
          <w:p w:rsidR="00B300CD" w:rsidRDefault="00B300CD" w:rsidP="002B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04.02.2025</w:t>
            </w:r>
          </w:p>
        </w:tc>
        <w:tc>
          <w:tcPr>
            <w:tcW w:w="1914" w:type="dxa"/>
          </w:tcPr>
          <w:p w:rsidR="00B300CD" w:rsidRDefault="00B300CD" w:rsidP="002B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 Нефтегорск, ГБПОУ СО НГТ</w:t>
            </w:r>
          </w:p>
        </w:tc>
      </w:tr>
      <w:tr w:rsidR="00B300CD" w:rsidTr="002B3C55">
        <w:tc>
          <w:tcPr>
            <w:tcW w:w="828" w:type="dxa"/>
          </w:tcPr>
          <w:p w:rsidR="00B300CD" w:rsidRDefault="00B300CD" w:rsidP="002B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140" w:type="dxa"/>
          </w:tcPr>
          <w:p w:rsidR="00B300CD" w:rsidRPr="001872D6" w:rsidRDefault="00B300CD" w:rsidP="002B3C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1872D6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Олимпиада СГСПУ </w:t>
            </w:r>
          </w:p>
          <w:p w:rsidR="00B300CD" w:rsidRDefault="00B300CD" w:rsidP="002B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</w:tcPr>
          <w:p w:rsidR="00B300CD" w:rsidRDefault="00B300CD" w:rsidP="002B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06.04.2025 </w:t>
            </w:r>
          </w:p>
        </w:tc>
        <w:tc>
          <w:tcPr>
            <w:tcW w:w="1914" w:type="dxa"/>
          </w:tcPr>
          <w:p w:rsidR="00B300CD" w:rsidRDefault="00B300CD" w:rsidP="002B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г. Самара, СГСПУ</w:t>
            </w:r>
          </w:p>
        </w:tc>
      </w:tr>
      <w:tr w:rsidR="00B300CD" w:rsidTr="002B3C55">
        <w:tc>
          <w:tcPr>
            <w:tcW w:w="828" w:type="dxa"/>
          </w:tcPr>
          <w:p w:rsidR="00B300CD" w:rsidRDefault="00B300CD" w:rsidP="002B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140" w:type="dxa"/>
          </w:tcPr>
          <w:p w:rsidR="00B300CD" w:rsidRDefault="00B300CD" w:rsidP="002B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Дни открытых дверей СГСПУ</w:t>
            </w:r>
          </w:p>
        </w:tc>
        <w:tc>
          <w:tcPr>
            <w:tcW w:w="1914" w:type="dxa"/>
          </w:tcPr>
          <w:p w:rsidR="00B300CD" w:rsidRDefault="00B300CD" w:rsidP="002B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13.04.2025</w:t>
            </w:r>
          </w:p>
        </w:tc>
        <w:tc>
          <w:tcPr>
            <w:tcW w:w="1914" w:type="dxa"/>
          </w:tcPr>
          <w:p w:rsidR="00B300CD" w:rsidRDefault="00B300CD" w:rsidP="002B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г. Самара, СГСПУ</w:t>
            </w:r>
          </w:p>
        </w:tc>
      </w:tr>
    </w:tbl>
    <w:p w:rsidR="00B300CD" w:rsidRPr="001872D6" w:rsidRDefault="00B300CD" w:rsidP="00187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300CD" w:rsidRPr="008353B7" w:rsidRDefault="00B300CD" w:rsidP="00BC2A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B300CD" w:rsidRPr="008353B7" w:rsidSect="004E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0CD" w:rsidRDefault="00B300CD" w:rsidP="00C87589">
      <w:pPr>
        <w:spacing w:after="0" w:line="240" w:lineRule="auto"/>
      </w:pPr>
      <w:r>
        <w:separator/>
      </w:r>
    </w:p>
  </w:endnote>
  <w:endnote w:type="continuationSeparator" w:id="0">
    <w:p w:rsidR="00B300CD" w:rsidRDefault="00B300CD" w:rsidP="00C8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0CD" w:rsidRDefault="00B300CD" w:rsidP="00C87589">
      <w:pPr>
        <w:spacing w:after="0" w:line="240" w:lineRule="auto"/>
      </w:pPr>
      <w:r>
        <w:separator/>
      </w:r>
    </w:p>
  </w:footnote>
  <w:footnote w:type="continuationSeparator" w:id="0">
    <w:p w:rsidR="00B300CD" w:rsidRDefault="00B300CD" w:rsidP="00C87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50662"/>
    <w:multiLevelType w:val="hybridMultilevel"/>
    <w:tmpl w:val="2E5A8A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0A7"/>
    <w:rsid w:val="00131172"/>
    <w:rsid w:val="001872D6"/>
    <w:rsid w:val="001E049F"/>
    <w:rsid w:val="002A61EE"/>
    <w:rsid w:val="002B3C55"/>
    <w:rsid w:val="003974CD"/>
    <w:rsid w:val="003B08B7"/>
    <w:rsid w:val="004E66F5"/>
    <w:rsid w:val="00677ABD"/>
    <w:rsid w:val="006A7B95"/>
    <w:rsid w:val="006B3F21"/>
    <w:rsid w:val="008353B7"/>
    <w:rsid w:val="00857C2E"/>
    <w:rsid w:val="008C542F"/>
    <w:rsid w:val="008E35A8"/>
    <w:rsid w:val="00953405"/>
    <w:rsid w:val="00960CF1"/>
    <w:rsid w:val="00A23AB0"/>
    <w:rsid w:val="00A96BF7"/>
    <w:rsid w:val="00AB3D74"/>
    <w:rsid w:val="00AF67C2"/>
    <w:rsid w:val="00B300CD"/>
    <w:rsid w:val="00B312A1"/>
    <w:rsid w:val="00BA410D"/>
    <w:rsid w:val="00BC2A78"/>
    <w:rsid w:val="00C87589"/>
    <w:rsid w:val="00D556FB"/>
    <w:rsid w:val="00D92489"/>
    <w:rsid w:val="00E450A7"/>
    <w:rsid w:val="00E7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F5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2B3C5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82EB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875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8758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8758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2B3C55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23AB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A23AB0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A23AB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8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monso.ru/wp-content/uploads/2025/05/Plan-proforientacionnykh-meropriyati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114</Words>
  <Characters>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Путинцева Г.П.</dc:creator>
  <cp:keywords/>
  <dc:description/>
  <cp:lastModifiedBy>15</cp:lastModifiedBy>
  <cp:revision>16</cp:revision>
  <dcterms:created xsi:type="dcterms:W3CDTF">2024-03-27T10:47:00Z</dcterms:created>
  <dcterms:modified xsi:type="dcterms:W3CDTF">2025-05-19T03:11:00Z</dcterms:modified>
</cp:coreProperties>
</file>