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B" w:rsidRDefault="0049057B" w:rsidP="00C656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информация о молодых педагогах, трудоустроившихся в ГБОУ Юго-Восточного образовательного округа по ученическим договорам в 2011-2024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Год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Муниципальный район Нефтегорский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Муниципальный район Борский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Муниципальный район Алексеевский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Юго-Восточное управление МОиН Самарской области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7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2012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2013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11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2014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11</w:t>
            </w:r>
          </w:p>
        </w:tc>
      </w:tr>
      <w:tr w:rsidR="0049057B" w:rsidRPr="0027025A" w:rsidTr="0027025A">
        <w:trPr>
          <w:trHeight w:val="287"/>
        </w:trPr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2015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12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2016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11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2017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6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2018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2019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9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2020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6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2021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5A">
              <w:rPr>
                <w:rFonts w:ascii="Times New Roman" w:hAnsi="Times New Roman"/>
              </w:rPr>
              <w:t>6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49057B" w:rsidRPr="00921132" w:rsidRDefault="0049057B" w:rsidP="009F2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13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057B" w:rsidRPr="0027025A" w:rsidTr="0027025A"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25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914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915" w:type="dxa"/>
          </w:tcPr>
          <w:p w:rsidR="0049057B" w:rsidRPr="0027025A" w:rsidRDefault="0049057B" w:rsidP="002702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</w:tbl>
    <w:p w:rsidR="0049057B" w:rsidRPr="00C656B7" w:rsidRDefault="0049057B" w:rsidP="00C656B7">
      <w:pPr>
        <w:rPr>
          <w:rFonts w:ascii="Times New Roman" w:hAnsi="Times New Roman"/>
        </w:rPr>
      </w:pPr>
    </w:p>
    <w:sectPr w:rsidR="0049057B" w:rsidRPr="00C656B7" w:rsidSect="00A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486"/>
    <w:rsid w:val="00093226"/>
    <w:rsid w:val="00130386"/>
    <w:rsid w:val="00253CE8"/>
    <w:rsid w:val="0027025A"/>
    <w:rsid w:val="002B7083"/>
    <w:rsid w:val="003918BF"/>
    <w:rsid w:val="00393F92"/>
    <w:rsid w:val="0042081D"/>
    <w:rsid w:val="00462065"/>
    <w:rsid w:val="0049057B"/>
    <w:rsid w:val="005437FA"/>
    <w:rsid w:val="006C7486"/>
    <w:rsid w:val="006E02B2"/>
    <w:rsid w:val="008148E8"/>
    <w:rsid w:val="00897E23"/>
    <w:rsid w:val="008F2061"/>
    <w:rsid w:val="00921132"/>
    <w:rsid w:val="009B3FE5"/>
    <w:rsid w:val="009F2FAA"/>
    <w:rsid w:val="00A0535D"/>
    <w:rsid w:val="00A14FB4"/>
    <w:rsid w:val="00AB0104"/>
    <w:rsid w:val="00AB278E"/>
    <w:rsid w:val="00B46FE4"/>
    <w:rsid w:val="00B813D1"/>
    <w:rsid w:val="00C656B7"/>
    <w:rsid w:val="00C93554"/>
    <w:rsid w:val="00CE6B78"/>
    <w:rsid w:val="00D20F0C"/>
    <w:rsid w:val="00EA7F45"/>
    <w:rsid w:val="00EF54D8"/>
    <w:rsid w:val="00F4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56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77</Words>
  <Characters>444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15</cp:lastModifiedBy>
  <cp:revision>3</cp:revision>
  <dcterms:created xsi:type="dcterms:W3CDTF">2022-01-10T09:41:00Z</dcterms:created>
  <dcterms:modified xsi:type="dcterms:W3CDTF">2025-01-13T14:29:00Z</dcterms:modified>
</cp:coreProperties>
</file>